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2C9F" w14:textId="028FC1C9" w:rsidR="00D06709" w:rsidRPr="00D1184F" w:rsidRDefault="00D06709" w:rsidP="00DF1CB4">
      <w:pPr>
        <w:rPr>
          <w:noProof/>
          <w:sz w:val="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1777"/>
      </w:tblGrid>
      <w:tr w:rsidR="00AD0DDD" w:rsidRPr="00D1184F" w14:paraId="22322699" w14:textId="77777777" w:rsidTr="00671C18">
        <w:trPr>
          <w:trHeight w:val="1810"/>
        </w:trPr>
        <w:tc>
          <w:tcPr>
            <w:tcW w:w="10458" w:type="dxa"/>
            <w:gridSpan w:val="18"/>
            <w:tcBorders>
              <w:bottom w:val="single" w:sz="24" w:space="0" w:color="2C3B57" w:themeColor="text2"/>
            </w:tcBorders>
          </w:tcPr>
          <w:p w14:paraId="21B0809E" w14:textId="31FCD3A4" w:rsidR="00AD0DDD" w:rsidRPr="00671C18" w:rsidRDefault="00665FE5" w:rsidP="00DF1CB4">
            <w:pPr>
              <w:pStyle w:val="Ttulo1"/>
              <w:rPr>
                <w:noProof/>
                <w:sz w:val="72"/>
                <w:szCs w:val="30"/>
              </w:rPr>
            </w:pPr>
            <w:r w:rsidRPr="00671C18">
              <w:rPr>
                <w:noProof/>
                <w:sz w:val="6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17A72" wp14:editId="22C9468F">
                      <wp:simplePos x="0" y="0"/>
                      <wp:positionH relativeFrom="column">
                        <wp:posOffset>213021</wp:posOffset>
                      </wp:positionH>
                      <wp:positionV relativeFrom="paragraph">
                        <wp:posOffset>-17780</wp:posOffset>
                      </wp:positionV>
                      <wp:extent cx="1041148" cy="1050202"/>
                      <wp:effectExtent l="0" t="0" r="26035" b="1714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10502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755EF9" w14:textId="4E2E3E03" w:rsidR="00671C18" w:rsidRPr="00671C18" w:rsidRDefault="00671C18" w:rsidP="00671C18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lang w:val="es-MX"/>
                                    </w:rPr>
                                  </w:pPr>
                                  <w:r w:rsidRPr="00671C18">
                                    <w:rPr>
                                      <w:sz w:val="18"/>
                                      <w:szCs w:val="22"/>
                                      <w:lang w:val="es-MX"/>
                                    </w:rPr>
                                    <w:t>AQUÍ PUEDES PONER TU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17A72" id="Elipse 1" o:spid="_x0000_s1026" style="position:absolute;left:0;text-align:left;margin-left:16.75pt;margin-top:-1.4pt;width:82pt;height:8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" fillcolor="#cadee5 [3214]" strokecolor="#1f3763 [1604]" strokeweight="1pt">
                      <v:stroke joinstyle="miter"/>
                      <v:textbox>
                        <w:txbxContent>
                          <w:p w14:paraId="25755EF9" w14:textId="4E2E3E03" w:rsidR="00671C18" w:rsidRPr="00671C18" w:rsidRDefault="00671C18" w:rsidP="00671C18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es-MX"/>
                              </w:rPr>
                            </w:pPr>
                            <w:r w:rsidRPr="00671C18">
                              <w:rPr>
                                <w:sz w:val="18"/>
                                <w:szCs w:val="22"/>
                                <w:lang w:val="es-MX"/>
                              </w:rPr>
                              <w:t>AQUÍ PUEDES PONER TU FOTO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71C18">
              <w:rPr>
                <w:noProof/>
                <w:sz w:val="72"/>
                <w:szCs w:val="30"/>
              </w:rPr>
              <w:t xml:space="preserve">  </w:t>
            </w:r>
            <w:r w:rsidR="00671C18" w:rsidRPr="00671C18">
              <w:rPr>
                <w:noProof/>
                <w:sz w:val="72"/>
                <w:szCs w:val="30"/>
              </w:rPr>
              <w:t>NOMBRE COMPLETO</w:t>
            </w:r>
          </w:p>
          <w:p w14:paraId="0B42F15D" w14:textId="444C8FC6" w:rsidR="00AD0DDD" w:rsidRPr="00D1184F" w:rsidRDefault="00AD0DDD" w:rsidP="00DF1CB4">
            <w:pPr>
              <w:pStyle w:val="Ttulo2"/>
              <w:rPr>
                <w:noProof/>
              </w:rPr>
            </w:pPr>
          </w:p>
        </w:tc>
      </w:tr>
      <w:tr w:rsidR="00AD0DDD" w:rsidRPr="00D1184F" w14:paraId="7C5F8C95" w14:textId="77777777" w:rsidTr="00671C18">
        <w:trPr>
          <w:trHeight w:val="149"/>
        </w:trPr>
        <w:tc>
          <w:tcPr>
            <w:tcW w:w="10458" w:type="dxa"/>
            <w:gridSpan w:val="18"/>
            <w:tcBorders>
              <w:top w:val="single" w:sz="24" w:space="0" w:color="2C3B57" w:themeColor="text2"/>
            </w:tcBorders>
            <w:vAlign w:val="center"/>
          </w:tcPr>
          <w:p w14:paraId="78FF7CB1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F5561" w:rsidRPr="00D1184F" w14:paraId="5921CE16" w14:textId="77777777" w:rsidTr="00671C18">
        <w:trPr>
          <w:trHeight w:val="314"/>
        </w:trPr>
        <w:tc>
          <w:tcPr>
            <w:tcW w:w="142" w:type="dxa"/>
            <w:vAlign w:val="center"/>
          </w:tcPr>
          <w:p w14:paraId="78A11AC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578C23DF" w14:textId="77777777" w:rsidR="005F5561" w:rsidRPr="00D1184F" w:rsidRDefault="005F5561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T</w:t>
            </w:r>
          </w:p>
        </w:tc>
        <w:tc>
          <w:tcPr>
            <w:tcW w:w="141" w:type="dxa"/>
            <w:vAlign w:val="center"/>
          </w:tcPr>
          <w:p w14:paraId="3649000C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14:paraId="2993A4A0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494620162"/>
                <w:placeholder>
                  <w:docPart w:val="6A399AEF662E4F46B1F64F372EF09FC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[Teléfono]</w:t>
                </w:r>
              </w:sdtContent>
            </w:sdt>
          </w:p>
        </w:tc>
        <w:tc>
          <w:tcPr>
            <w:tcW w:w="138" w:type="dxa"/>
            <w:vAlign w:val="center"/>
          </w:tcPr>
          <w:p w14:paraId="201F66EB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6FBC0236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C</w:t>
            </w:r>
          </w:p>
        </w:tc>
        <w:tc>
          <w:tcPr>
            <w:tcW w:w="142" w:type="dxa"/>
            <w:vAlign w:val="center"/>
          </w:tcPr>
          <w:p w14:paraId="1AADBE5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14:paraId="166BD8AA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02531064"/>
                <w:placeholder>
                  <w:docPart w:val="CD1369B95D8C485695F11BCE611F5303"/>
                </w:placeholder>
                <w:temporary/>
                <w:showingPlcHdr/>
                <w15:appearance w15:val="hidden"/>
              </w:sdtPr>
              <w:sdtContent>
                <w:r w:rsidR="00A520FA" w:rsidRPr="00D1184F">
                  <w:rPr>
                    <w:noProof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142" w:type="dxa"/>
            <w:vAlign w:val="center"/>
          </w:tcPr>
          <w:p w14:paraId="4263A90E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045959E1" w14:textId="77777777" w:rsidR="005F5561" w:rsidRPr="00D1184F" w:rsidRDefault="00AD6FA4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D</w:t>
            </w:r>
          </w:p>
        </w:tc>
        <w:tc>
          <w:tcPr>
            <w:tcW w:w="142" w:type="dxa"/>
            <w:vAlign w:val="center"/>
          </w:tcPr>
          <w:p w14:paraId="72D9AD6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23DE501D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12314428"/>
                <w:placeholder>
                  <w:docPart w:val="EECED11B50774AF2A9D11492E72CA323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[Dirección]</w:t>
                </w:r>
              </w:sdtContent>
            </w:sdt>
          </w:p>
        </w:tc>
        <w:tc>
          <w:tcPr>
            <w:tcW w:w="142" w:type="dxa"/>
            <w:vAlign w:val="center"/>
          </w:tcPr>
          <w:p w14:paraId="22B44094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781E31A6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S</w:t>
            </w:r>
          </w:p>
        </w:tc>
        <w:tc>
          <w:tcPr>
            <w:tcW w:w="142" w:type="dxa"/>
            <w:vAlign w:val="center"/>
          </w:tcPr>
          <w:p w14:paraId="39639CE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1777" w:type="dxa"/>
            <w:vAlign w:val="center"/>
          </w:tcPr>
          <w:p w14:paraId="3D8602AF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-742946326"/>
                <w:placeholder>
                  <w:docPart w:val="BB9351EA179849408199DB33025AC30A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[Sitio web]</w:t>
                </w:r>
              </w:sdtContent>
            </w:sdt>
          </w:p>
        </w:tc>
      </w:tr>
      <w:tr w:rsidR="00AD0DDD" w:rsidRPr="00D1184F" w14:paraId="7A95D01D" w14:textId="77777777" w:rsidTr="00671C18">
        <w:trPr>
          <w:trHeight w:val="161"/>
        </w:trPr>
        <w:tc>
          <w:tcPr>
            <w:tcW w:w="10458" w:type="dxa"/>
            <w:gridSpan w:val="18"/>
            <w:tcBorders>
              <w:bottom w:val="single" w:sz="24" w:space="0" w:color="CADEE5" w:themeColor="background2"/>
            </w:tcBorders>
            <w:vAlign w:val="center"/>
          </w:tcPr>
          <w:p w14:paraId="00EC0C05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60EA0" w:rsidRPr="00D1184F" w14:paraId="1F75160B" w14:textId="77777777" w:rsidTr="00671C18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605DE07F" w14:textId="77777777" w:rsidR="00560EA0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723336852"/>
                <w:placeholder>
                  <w:docPart w:val="5B86CA4B0CAB4A48BDD33670DB2F0D7E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Objetivo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C7A462D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tcBorders>
              <w:top w:val="single" w:sz="24" w:space="0" w:color="CADEE5" w:themeColor="background2"/>
            </w:tcBorders>
            <w:vAlign w:val="bottom"/>
          </w:tcPr>
          <w:p w14:paraId="49E2DE40" w14:textId="77777777" w:rsidR="00560EA0" w:rsidRPr="00D1184F" w:rsidRDefault="00560EA0" w:rsidP="00DF1CB4">
            <w:pPr>
              <w:rPr>
                <w:noProof/>
              </w:rPr>
            </w:pPr>
          </w:p>
        </w:tc>
      </w:tr>
      <w:tr w:rsidR="00560EA0" w:rsidRPr="00D1184F" w14:paraId="24CAA250" w14:textId="77777777" w:rsidTr="00671C18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69DB60D6" w14:textId="77777777" w:rsidR="00560EA0" w:rsidRPr="00D1184F" w:rsidRDefault="00560EA0" w:rsidP="00DF1CB4">
            <w:pPr>
              <w:pStyle w:val="Ttulo3"/>
              <w:rPr>
                <w:noProof/>
              </w:rPr>
            </w:pPr>
          </w:p>
        </w:tc>
        <w:tc>
          <w:tcPr>
            <w:tcW w:w="284" w:type="dxa"/>
            <w:vMerge/>
            <w:vAlign w:val="bottom"/>
          </w:tcPr>
          <w:p w14:paraId="201EDE77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shd w:val="clear" w:color="auto" w:fill="D9E2F3" w:themeFill="accent1" w:themeFillTint="33"/>
            <w:vAlign w:val="bottom"/>
          </w:tcPr>
          <w:p w14:paraId="5B494436" w14:textId="4DD894CE" w:rsidR="00560EA0" w:rsidRPr="00D1184F" w:rsidRDefault="00671C18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ACERCA DE MI</w:t>
            </w:r>
          </w:p>
        </w:tc>
      </w:tr>
      <w:tr w:rsidR="00AD6FA4" w:rsidRPr="00D1184F" w14:paraId="18E0EB08" w14:textId="77777777" w:rsidTr="00671C18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C1909C" w14:textId="6CB697B1" w:rsidR="00AD6FA4" w:rsidRPr="00D1184F" w:rsidRDefault="00B25BB3" w:rsidP="00DF1CB4">
            <w:pPr>
              <w:pStyle w:val="Texto"/>
              <w:rPr>
                <w:noProof/>
              </w:rPr>
            </w:pPr>
            <w:r>
              <w:rPr>
                <w:noProof/>
              </w:rPr>
              <w:t>Aquí escribe tus motivaciones, lo que buscas en tu trabajo y que puedes ofrecerle a la empresa a la que postularás.</w:t>
            </w:r>
          </w:p>
        </w:tc>
        <w:tc>
          <w:tcPr>
            <w:tcW w:w="284" w:type="dxa"/>
            <w:vMerge w:val="restart"/>
            <w:vAlign w:val="center"/>
          </w:tcPr>
          <w:p w14:paraId="78D5775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 w:val="restart"/>
            <w:shd w:val="clear" w:color="auto" w:fill="D9E2F3" w:themeFill="accent1" w:themeFillTint="33"/>
          </w:tcPr>
          <w:p w14:paraId="4445CB9D" w14:textId="48EBDD47" w:rsidR="00AD6FA4" w:rsidRDefault="00671C18" w:rsidP="00DF1CB4">
            <w:pPr>
              <w:pStyle w:val="Texto"/>
              <w:rPr>
                <w:noProof/>
              </w:rPr>
            </w:pPr>
            <w:r>
              <w:rPr>
                <w:noProof/>
              </w:rPr>
              <w:t>Aquí puedes describirte en pocas palabras.</w:t>
            </w:r>
          </w:p>
          <w:p w14:paraId="1B94CA28" w14:textId="361C2072" w:rsidR="00671C18" w:rsidRDefault="00671C18" w:rsidP="00DF1CB4">
            <w:pPr>
              <w:pStyle w:val="Texto"/>
              <w:rPr>
                <w:noProof/>
              </w:rPr>
            </w:pPr>
          </w:p>
          <w:p w14:paraId="70158CED" w14:textId="77777777" w:rsidR="00671C18" w:rsidRPr="00D1184F" w:rsidRDefault="00671C18" w:rsidP="00DF1CB4">
            <w:pPr>
              <w:pStyle w:val="Texto"/>
              <w:rPr>
                <w:noProof/>
              </w:rPr>
            </w:pPr>
          </w:p>
          <w:p w14:paraId="44A124AB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  <w:lang w:eastAsia="en-AU"/>
                </w:rPr>
                <w:id w:val="2131589075"/>
                <w:placeholder>
                  <w:docPart w:val="6A95666428D24586BE15BF6D59DB15F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p w14:paraId="4C061B48" w14:textId="4A9306F2" w:rsidR="00AD6FA4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Enumera</w:t>
            </w:r>
          </w:p>
          <w:p w14:paraId="057E5892" w14:textId="4AFAAA5D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tus</w:t>
            </w:r>
          </w:p>
          <w:p w14:paraId="0D6683AF" w14:textId="6469B4C4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habilidades</w:t>
            </w:r>
          </w:p>
          <w:p w14:paraId="4648AA3B" w14:textId="5366C644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y</w:t>
            </w:r>
          </w:p>
          <w:p w14:paraId="28D10894" w14:textId="7E1FBB7A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aptitudes</w:t>
            </w:r>
          </w:p>
          <w:p w14:paraId="22682F22" w14:textId="36A13131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relevantes</w:t>
            </w:r>
          </w:p>
          <w:p w14:paraId="60E8F054" w14:textId="1831C8C3" w:rsidR="00671C18" w:rsidRDefault="00671C18" w:rsidP="00671C18">
            <w:pPr>
              <w:rPr>
                <w:noProof/>
              </w:rPr>
            </w:pPr>
          </w:p>
          <w:p w14:paraId="48EFA88C" w14:textId="77777777" w:rsidR="00671C18" w:rsidRPr="00D1184F" w:rsidRDefault="00671C18" w:rsidP="00671C18">
            <w:pPr>
              <w:rPr>
                <w:noProof/>
              </w:rPr>
            </w:pPr>
          </w:p>
          <w:p w14:paraId="21517F36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387539318"/>
                <w:placeholder>
                  <w:docPart w:val="66B0FF7012AB4BA09392AFBDD83AA1C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PREMIOS</w:t>
                </w:r>
              </w:sdtContent>
            </w:sdt>
          </w:p>
          <w:p w14:paraId="0D3FC4C6" w14:textId="27D4BBA4" w:rsidR="00671C18" w:rsidRDefault="00671C18" w:rsidP="00DF1CB4">
            <w:pPr>
              <w:pStyle w:val="Prrafodelista"/>
              <w:rPr>
                <w:noProof/>
              </w:rPr>
            </w:pPr>
            <w:r>
              <w:rPr>
                <w:noProof/>
              </w:rPr>
              <w:t>enumera</w:t>
            </w:r>
          </w:p>
          <w:p w14:paraId="272F4EDB" w14:textId="19D05B81" w:rsidR="00671C18" w:rsidRDefault="00671C18" w:rsidP="00DF1CB4">
            <w:pPr>
              <w:pStyle w:val="Prrafodelista"/>
              <w:rPr>
                <w:noProof/>
              </w:rPr>
            </w:pPr>
            <w:r>
              <w:rPr>
                <w:noProof/>
              </w:rPr>
              <w:t>premios</w:t>
            </w:r>
          </w:p>
          <w:p w14:paraId="69531191" w14:textId="4B8D9650" w:rsidR="00671C18" w:rsidRDefault="00671C18" w:rsidP="00DF1CB4">
            <w:pPr>
              <w:pStyle w:val="Prrafodelista"/>
              <w:rPr>
                <w:noProof/>
              </w:rPr>
            </w:pPr>
            <w:r>
              <w:rPr>
                <w:noProof/>
              </w:rPr>
              <w:t>que</w:t>
            </w:r>
          </w:p>
          <w:p w14:paraId="11CC54C1" w14:textId="096CE18E" w:rsidR="00671C18" w:rsidRDefault="00671C18" w:rsidP="00DF1CB4">
            <w:pPr>
              <w:pStyle w:val="Prrafodelista"/>
              <w:rPr>
                <w:noProof/>
              </w:rPr>
            </w:pPr>
            <w:r>
              <w:rPr>
                <w:noProof/>
              </w:rPr>
              <w:t>has</w:t>
            </w:r>
          </w:p>
          <w:p w14:paraId="3115AD0C" w14:textId="60AC2C2C" w:rsidR="00671C18" w:rsidRDefault="00671C18" w:rsidP="00DF1CB4">
            <w:pPr>
              <w:pStyle w:val="Prrafodelista"/>
              <w:rPr>
                <w:noProof/>
              </w:rPr>
            </w:pPr>
            <w:r>
              <w:rPr>
                <w:noProof/>
              </w:rPr>
              <w:t>obtenido</w:t>
            </w:r>
          </w:p>
          <w:p w14:paraId="43952447" w14:textId="214DA8B0" w:rsidR="00665FE5" w:rsidRDefault="00671C18" w:rsidP="00665FE5">
            <w:pPr>
              <w:pStyle w:val="Prrafodelista"/>
              <w:rPr>
                <w:noProof/>
              </w:rPr>
            </w:pPr>
            <w:r>
              <w:rPr>
                <w:noProof/>
              </w:rPr>
              <w:t>en</w:t>
            </w:r>
          </w:p>
          <w:p w14:paraId="3B4D2F6B" w14:textId="7B127D91" w:rsidR="00671C18" w:rsidRDefault="00671C18" w:rsidP="00665FE5">
            <w:pPr>
              <w:pStyle w:val="Prrafodelista"/>
              <w:rPr>
                <w:noProof/>
              </w:rPr>
            </w:pPr>
            <w:r>
              <w:rPr>
                <w:noProof/>
              </w:rPr>
              <w:t>tu</w:t>
            </w:r>
          </w:p>
          <w:p w14:paraId="66A823DB" w14:textId="17973331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trabajo,</w:t>
            </w:r>
          </w:p>
          <w:p w14:paraId="4D9F7817" w14:textId="33EF479B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escuela,</w:t>
            </w:r>
          </w:p>
          <w:p w14:paraId="7D9AD81A" w14:textId="2AA428CC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instituto,</w:t>
            </w:r>
          </w:p>
          <w:p w14:paraId="76BDE1E3" w14:textId="2C4913BE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universidad,</w:t>
            </w:r>
          </w:p>
          <w:p w14:paraId="0A8737B1" w14:textId="42EA1D09" w:rsidR="00671C18" w:rsidRDefault="00671C18" w:rsidP="00671C18">
            <w:pPr>
              <w:pStyle w:val="Prrafodelista"/>
              <w:rPr>
                <w:noProof/>
              </w:rPr>
            </w:pPr>
            <w:r>
              <w:rPr>
                <w:noProof/>
              </w:rPr>
              <w:t>etc</w:t>
            </w:r>
          </w:p>
          <w:p w14:paraId="2A68CA46" w14:textId="77777777" w:rsidR="00671C18" w:rsidRDefault="00671C18" w:rsidP="00671C18">
            <w:pPr>
              <w:ind w:left="173"/>
              <w:rPr>
                <w:noProof/>
              </w:rPr>
            </w:pPr>
          </w:p>
          <w:p w14:paraId="745FC3A1" w14:textId="65A61104" w:rsidR="00AD6FA4" w:rsidRPr="00D1184F" w:rsidRDefault="00AD6FA4" w:rsidP="00665FE5">
            <w:pPr>
              <w:ind w:left="173"/>
              <w:rPr>
                <w:noProof/>
              </w:rPr>
            </w:pPr>
          </w:p>
        </w:tc>
      </w:tr>
      <w:tr w:rsidR="00AD6FA4" w:rsidRPr="00D1184F" w14:paraId="00B13053" w14:textId="77777777" w:rsidTr="00671C18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7A548FB" w14:textId="2B34320C" w:rsidR="00AD6FA4" w:rsidRPr="00D1184F" w:rsidRDefault="00671C18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FORMACIÓN ACADÉMICA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AED8C10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36233B92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0BD8FF9" w14:textId="77777777" w:rsidTr="00671C18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2897A34A" w14:textId="77777777" w:rsidR="00AD6FA4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1919854128"/>
                <w:placeholder>
                  <w:docPart w:val="D563EEDAD51A483183DF2AE6722AF86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C601E21" w14:textId="7D97332F" w:rsidR="00AD6FA4" w:rsidRPr="00D1184F" w:rsidRDefault="00671C18" w:rsidP="00DF1CB4">
            <w:pPr>
              <w:pStyle w:val="Texto"/>
              <w:rPr>
                <w:noProof/>
              </w:rPr>
            </w:pPr>
            <w:r>
              <w:rPr>
                <w:noProof/>
              </w:rPr>
              <w:t>Cursos/Carrera – Nombre de la institución.</w:t>
            </w:r>
          </w:p>
          <w:p w14:paraId="6E70D1EE" w14:textId="77777777" w:rsidR="00AD6FA4" w:rsidRPr="00D1184F" w:rsidRDefault="00AD6FA4" w:rsidP="00DF1CB4">
            <w:pPr>
              <w:pStyle w:val="Fechas"/>
              <w:rPr>
                <w:noProof/>
              </w:rPr>
            </w:pPr>
          </w:p>
          <w:p w14:paraId="79329C3B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25430856"/>
                <w:placeholder>
                  <w:docPart w:val="402B5DD0A93742F5A0E3F6BB2353CAE9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015D243" w14:textId="77777777" w:rsidR="00671C18" w:rsidRPr="00D1184F" w:rsidRDefault="00671C18" w:rsidP="00671C18">
            <w:pPr>
              <w:pStyle w:val="Texto"/>
              <w:rPr>
                <w:noProof/>
              </w:rPr>
            </w:pPr>
            <w:r>
              <w:rPr>
                <w:noProof/>
              </w:rPr>
              <w:t>Cursos/Carrera – Nombre de la institución.</w:t>
            </w:r>
          </w:p>
          <w:p w14:paraId="19235EC2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7CF6FE28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194957147"/>
                <w:placeholder>
                  <w:docPart w:val="0367DB2799DF4826A9FB7CB63165D70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56DD51C" w14:textId="3E2FA5D8" w:rsidR="00671C18" w:rsidRPr="00D1184F" w:rsidRDefault="00671C18" w:rsidP="00671C18">
            <w:pPr>
              <w:pStyle w:val="Texto"/>
              <w:rPr>
                <w:noProof/>
              </w:rPr>
            </w:pPr>
            <w:r>
              <w:rPr>
                <w:noProof/>
              </w:rPr>
              <w:t>Cursos/Carrera – Nombre de la institución.</w:t>
            </w:r>
          </w:p>
          <w:p w14:paraId="2A8141E3" w14:textId="4A79D00F" w:rsidR="00FA4DB0" w:rsidRPr="00D1184F" w:rsidRDefault="00FA4DB0" w:rsidP="00DF1CB4">
            <w:pPr>
              <w:pStyle w:val="Texto"/>
              <w:rPr>
                <w:noProof/>
              </w:rPr>
            </w:pPr>
          </w:p>
          <w:p w14:paraId="3AE57882" w14:textId="45BE295E" w:rsidR="00AD6FA4" w:rsidRPr="00D1184F" w:rsidRDefault="00FA4DB0" w:rsidP="00671C18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04CF576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371685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6296068" w14:textId="77777777" w:rsidTr="00671C18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3493BB7" w14:textId="16C4430C" w:rsidR="00AD6FA4" w:rsidRPr="00D1184F" w:rsidRDefault="00671C18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EXPERIENCIA LABORAL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B84C9C7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003D9929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0A5B26E" w14:textId="77777777" w:rsidTr="00671C18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8367B1F" w14:textId="7D22A65D" w:rsidR="00671C18" w:rsidRPr="00D1184F" w:rsidRDefault="00671C18" w:rsidP="00671C18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2058693111"/>
                <w:placeholder>
                  <w:docPart w:val="B514F87CA68047769896ED80CDEF7DEA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D1E3046" w14:textId="77777777" w:rsidR="00671C18" w:rsidRPr="00D1184F" w:rsidRDefault="00671C18" w:rsidP="00671C18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945601848"/>
                <w:placeholder>
                  <w:docPart w:val="9B67DED79C484F1B87AF677FB2F7219A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4A2EC95E" w14:textId="77777777" w:rsidR="00671C18" w:rsidRPr="00D1184F" w:rsidRDefault="00671C18" w:rsidP="00671C18">
            <w:pPr>
              <w:pStyle w:val="Fechas"/>
              <w:rPr>
                <w:noProof/>
              </w:rPr>
            </w:pPr>
          </w:p>
          <w:p w14:paraId="7FEFF01D" w14:textId="77777777" w:rsidR="00671C18" w:rsidRPr="00D1184F" w:rsidRDefault="00671C18" w:rsidP="00671C18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505980952"/>
                <w:placeholder>
                  <w:docPart w:val="C30B584A59D54527BD1E75ECB60DE6A8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2DB87FD" w14:textId="04F70FB0" w:rsidR="00671C18" w:rsidRPr="00D1184F" w:rsidRDefault="00B25BB3" w:rsidP="00671C18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730577322"/>
                <w:placeholder>
                  <w:docPart w:val="6E05C39216684C518042D413E495AA42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2AFCCDB4" w14:textId="77777777" w:rsidR="00671C18" w:rsidRPr="00D1184F" w:rsidRDefault="00671C18" w:rsidP="00671C18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3F6C2F3C" w14:textId="77777777" w:rsidR="00671C18" w:rsidRPr="00D1184F" w:rsidRDefault="00671C18" w:rsidP="00671C18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1645742752"/>
                <w:placeholder>
                  <w:docPart w:val="67F76F9BF46140218C2D8C3897BF67CD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45CD728" w14:textId="5B9C63D4" w:rsidR="00671C18" w:rsidRPr="00D1184F" w:rsidRDefault="00B25BB3" w:rsidP="00671C18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2061926631"/>
                <w:placeholder>
                  <w:docPart w:val="F6D77A91BB3C4AC58EE724682648A6D7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68B6E282" w14:textId="77777777" w:rsidR="00671C18" w:rsidRPr="00D1184F" w:rsidRDefault="00671C18" w:rsidP="00671C18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0C645D90" w14:textId="0FF23394" w:rsidR="00AD6FA4" w:rsidRPr="00D1184F" w:rsidRDefault="00B25BB3" w:rsidP="00671C18">
            <w:pPr>
              <w:pStyle w:val="Texto"/>
              <w:rPr>
                <w:noProof/>
              </w:rPr>
            </w:pPr>
            <w:r>
              <w:rPr>
                <w:noProof/>
              </w:rPr>
              <w:t>Aquí puedes describir algo que represente tus trabajos anteriores o eliminar estas líneas.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1660EC5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3514A8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671C18" w:rsidRPr="00D1184F" w14:paraId="6ACC76D3" w14:textId="77777777" w:rsidTr="00671C18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FBAF58A" w14:textId="4BA809A1" w:rsidR="00671C18" w:rsidRPr="00D1184F" w:rsidRDefault="00671C18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77757718"/>
                <w:placeholder>
                  <w:docPart w:val="26E38FB767094B13B3A1C9E75823C466"/>
                </w:placeholder>
                <w:temporary/>
                <w:showingPlcHdr/>
                <w15:appearance w15:val="hidden"/>
              </w:sdtPr>
              <w:sdtContent>
                <w:r w:rsidRPr="00D1184F">
                  <w:rPr>
                    <w:noProof/>
                    <w:lang w:bidi="es-ES"/>
                  </w:rPr>
                  <w:t>Referencias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26A5EDE" w14:textId="77777777" w:rsidR="00671C18" w:rsidRPr="00D1184F" w:rsidRDefault="00671C18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15C612D0" w14:textId="77777777" w:rsidR="00671C18" w:rsidRPr="00D1184F" w:rsidRDefault="00671C18" w:rsidP="00DF1CB4">
            <w:pPr>
              <w:rPr>
                <w:noProof/>
              </w:rPr>
            </w:pPr>
          </w:p>
        </w:tc>
      </w:tr>
      <w:tr w:rsidR="00671C18" w:rsidRPr="00D1184F" w14:paraId="58A70231" w14:textId="77777777" w:rsidTr="00671C18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6CF183C1" w14:textId="108ACFE1" w:rsidR="00671C18" w:rsidRPr="00D1184F" w:rsidRDefault="00671C18" w:rsidP="00DF1CB4">
            <w:pPr>
              <w:pStyle w:val="Texto"/>
              <w:rPr>
                <w:noProof/>
              </w:rPr>
            </w:pPr>
            <w:r>
              <w:rPr>
                <w:noProof/>
              </w:rPr>
              <w:t>[Agrega referencias si las tienes]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8587DD9" w14:textId="77777777" w:rsidR="00671C18" w:rsidRPr="00D1184F" w:rsidRDefault="00671C18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5E0B5B0" w14:textId="77777777" w:rsidR="00671C18" w:rsidRPr="00D1184F" w:rsidRDefault="00671C18" w:rsidP="00DF1CB4">
            <w:pPr>
              <w:rPr>
                <w:noProof/>
              </w:rPr>
            </w:pPr>
          </w:p>
        </w:tc>
      </w:tr>
      <w:tr w:rsidR="00671C18" w:rsidRPr="00D1184F" w14:paraId="242065B2" w14:textId="77777777" w:rsidTr="00671C18">
        <w:trPr>
          <w:trHeight w:val="567"/>
        </w:trPr>
        <w:tc>
          <w:tcPr>
            <w:tcW w:w="6946" w:type="dxa"/>
            <w:gridSpan w:val="12"/>
            <w:tcBorders>
              <w:bottom w:val="single" w:sz="36" w:space="0" w:color="CADEE5" w:themeColor="background2"/>
            </w:tcBorders>
          </w:tcPr>
          <w:p w14:paraId="1A0C092A" w14:textId="39B4DE1D" w:rsidR="00671C18" w:rsidRPr="00D1184F" w:rsidRDefault="00671C18" w:rsidP="00DF1CB4">
            <w:pPr>
              <w:pStyle w:val="Ttulo3"/>
              <w:rPr>
                <w:noProof/>
              </w:rPr>
            </w:pP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AC8514B" w14:textId="77777777" w:rsidR="00671C18" w:rsidRPr="00D1184F" w:rsidRDefault="00671C18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51E39D8F" w14:textId="77777777" w:rsidR="00671C18" w:rsidRPr="00D1184F" w:rsidRDefault="00671C18" w:rsidP="00DF1CB4">
            <w:pPr>
              <w:rPr>
                <w:noProof/>
              </w:rPr>
            </w:pPr>
          </w:p>
        </w:tc>
      </w:tr>
      <w:tr w:rsidR="00671C18" w:rsidRPr="00D1184F" w14:paraId="46C241A3" w14:textId="77777777" w:rsidTr="00671C18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9EA22FA" w14:textId="4F4BB630" w:rsidR="00671C18" w:rsidRPr="00D1184F" w:rsidRDefault="00671C18" w:rsidP="00DF1CB4">
            <w:pPr>
              <w:pStyle w:val="Texto"/>
              <w:rPr>
                <w:noProof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764C84F8" w14:textId="77777777" w:rsidR="00671C18" w:rsidRPr="00D1184F" w:rsidRDefault="00671C18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096081D" w14:textId="77777777" w:rsidR="00671C18" w:rsidRPr="00D1184F" w:rsidRDefault="00671C18" w:rsidP="00DF1CB4">
            <w:pPr>
              <w:rPr>
                <w:noProof/>
              </w:rPr>
            </w:pPr>
          </w:p>
        </w:tc>
      </w:tr>
    </w:tbl>
    <w:p w14:paraId="482D539E" w14:textId="77777777" w:rsidR="00AB03FA" w:rsidRPr="00D1184F" w:rsidRDefault="00AB03FA" w:rsidP="00671C18">
      <w:pPr>
        <w:rPr>
          <w:noProof/>
        </w:rPr>
      </w:pPr>
    </w:p>
    <w:sectPr w:rsidR="00AB03FA" w:rsidRPr="00D1184F" w:rsidSect="009277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7A15" w14:textId="77777777" w:rsidR="00F942D9" w:rsidRDefault="00F942D9" w:rsidP="00DF1CB4">
      <w:r>
        <w:separator/>
      </w:r>
    </w:p>
  </w:endnote>
  <w:endnote w:type="continuationSeparator" w:id="0">
    <w:p w14:paraId="633DA966" w14:textId="77777777" w:rsidR="00F942D9" w:rsidRDefault="00F942D9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F732" w14:textId="77777777" w:rsidR="00F942D9" w:rsidRDefault="00F942D9" w:rsidP="00DF1CB4">
      <w:r>
        <w:separator/>
      </w:r>
    </w:p>
  </w:footnote>
  <w:footnote w:type="continuationSeparator" w:id="0">
    <w:p w14:paraId="6C9D0EAE" w14:textId="77777777" w:rsidR="00F942D9" w:rsidRDefault="00F942D9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7586">
    <w:abstractNumId w:val="0"/>
  </w:num>
  <w:num w:numId="2" w16cid:durableId="995693204">
    <w:abstractNumId w:val="1"/>
  </w:num>
  <w:num w:numId="3" w16cid:durableId="242767205">
    <w:abstractNumId w:val="2"/>
  </w:num>
  <w:num w:numId="4" w16cid:durableId="1930918793">
    <w:abstractNumId w:val="3"/>
  </w:num>
  <w:num w:numId="5" w16cid:durableId="1563371356">
    <w:abstractNumId w:val="8"/>
  </w:num>
  <w:num w:numId="6" w16cid:durableId="1088620524">
    <w:abstractNumId w:val="4"/>
  </w:num>
  <w:num w:numId="7" w16cid:durableId="1821996491">
    <w:abstractNumId w:val="5"/>
  </w:num>
  <w:num w:numId="8" w16cid:durableId="1986347519">
    <w:abstractNumId w:val="6"/>
  </w:num>
  <w:num w:numId="9" w16cid:durableId="1786999100">
    <w:abstractNumId w:val="7"/>
  </w:num>
  <w:num w:numId="10" w16cid:durableId="1355885625">
    <w:abstractNumId w:val="9"/>
  </w:num>
  <w:num w:numId="11" w16cid:durableId="761949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5"/>
    <w:rsid w:val="00230BB8"/>
    <w:rsid w:val="00281CAE"/>
    <w:rsid w:val="002B73E2"/>
    <w:rsid w:val="002D3AB8"/>
    <w:rsid w:val="00413477"/>
    <w:rsid w:val="004A586E"/>
    <w:rsid w:val="00560EA0"/>
    <w:rsid w:val="005D6A0A"/>
    <w:rsid w:val="005E09DE"/>
    <w:rsid w:val="005F5561"/>
    <w:rsid w:val="00665FE5"/>
    <w:rsid w:val="00671C18"/>
    <w:rsid w:val="00680892"/>
    <w:rsid w:val="006C60E6"/>
    <w:rsid w:val="00810E61"/>
    <w:rsid w:val="008E268E"/>
    <w:rsid w:val="0092772C"/>
    <w:rsid w:val="009835F5"/>
    <w:rsid w:val="00A520FA"/>
    <w:rsid w:val="00AB03FA"/>
    <w:rsid w:val="00AC3A56"/>
    <w:rsid w:val="00AD0DDD"/>
    <w:rsid w:val="00AD6FA4"/>
    <w:rsid w:val="00B25BB3"/>
    <w:rsid w:val="00B83E84"/>
    <w:rsid w:val="00C649D8"/>
    <w:rsid w:val="00D06709"/>
    <w:rsid w:val="00D1184F"/>
    <w:rsid w:val="00D74C88"/>
    <w:rsid w:val="00DF1CB4"/>
    <w:rsid w:val="00E14266"/>
    <w:rsid w:val="00F942D9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F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Ttulo1">
    <w:name w:val="heading 1"/>
    <w:basedOn w:val="Normal"/>
    <w:next w:val="Normal"/>
    <w:link w:val="Ttulo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AB8"/>
    <w:rPr>
      <w:sz w:val="16"/>
    </w:rPr>
  </w:style>
  <w:style w:type="paragraph" w:styleId="Piedepgina">
    <w:name w:val="footer"/>
    <w:basedOn w:val="Normal"/>
    <w:link w:val="Piedepgina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B8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rrafodelista">
    <w:name w:val="List Paragraph"/>
    <w:basedOn w:val="Normal"/>
    <w:uiPriority w:val="6"/>
    <w:qFormat/>
    <w:rsid w:val="00B83E84"/>
    <w:pPr>
      <w:numPr>
        <w:numId w:val="11"/>
      </w:numPr>
      <w:spacing w:before="80" w:line="360" w:lineRule="auto"/>
      <w:ind w:left="533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A4DB0"/>
    <w:rPr>
      <w:color w:val="808080"/>
    </w:rPr>
  </w:style>
  <w:style w:type="character" w:styleId="nfasis">
    <w:name w:val="Emphasis"/>
    <w:basedOn w:val="Fuentedeprrafopredeter"/>
    <w:uiPriority w:val="20"/>
    <w:qFormat/>
    <w:rsid w:val="00DF1CB4"/>
    <w:rPr>
      <w:b/>
      <w:i w:val="0"/>
      <w:iCs/>
    </w:rPr>
  </w:style>
  <w:style w:type="paragraph" w:customStyle="1" w:styleId="82A68FE57993415EA5B2637CCC748FE1">
    <w:name w:val="82A68FE57993415EA5B2637CCC748FE1"/>
    <w:rsid w:val="00671C18"/>
    <w:pPr>
      <w:spacing w:after="160" w:line="259" w:lineRule="auto"/>
    </w:pPr>
    <w:rPr>
      <w:rFonts w:eastAsiaTheme="minorEastAsia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moderno%20y%20organiz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99AEF662E4F46B1F64F372EF0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CF6-9E23-4441-9278-FD2F95528F4C}"/>
      </w:docPartPr>
      <w:docPartBody>
        <w:p w:rsidR="000D6335" w:rsidRDefault="00DD5306">
          <w:pPr>
            <w:pStyle w:val="6A399AEF662E4F46B1F64F372EF09FCD"/>
          </w:pPr>
          <w:r w:rsidRPr="00D1184F">
            <w:rPr>
              <w:noProof/>
              <w:lang w:bidi="es-ES"/>
            </w:rPr>
            <w:t>[Teléfono]</w:t>
          </w:r>
        </w:p>
      </w:docPartBody>
    </w:docPart>
    <w:docPart>
      <w:docPartPr>
        <w:name w:val="CD1369B95D8C485695F11BCE611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6D8A-0392-4CE9-BABD-DB992C984717}"/>
      </w:docPartPr>
      <w:docPartBody>
        <w:p w:rsidR="000D6335" w:rsidRDefault="00DD5306">
          <w:pPr>
            <w:pStyle w:val="CD1369B95D8C485695F11BCE611F5303"/>
          </w:pPr>
          <w:r w:rsidRPr="00D1184F">
            <w:rPr>
              <w:noProof/>
              <w:lang w:bidi="es-ES"/>
            </w:rPr>
            <w:t>Correo electrónico</w:t>
          </w:r>
        </w:p>
      </w:docPartBody>
    </w:docPart>
    <w:docPart>
      <w:docPartPr>
        <w:name w:val="EECED11B50774AF2A9D11492E72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238-B050-4682-AE02-A83A5E2A4D49}"/>
      </w:docPartPr>
      <w:docPartBody>
        <w:p w:rsidR="000D6335" w:rsidRDefault="00DD5306">
          <w:pPr>
            <w:pStyle w:val="EECED11B50774AF2A9D11492E72CA323"/>
          </w:pPr>
          <w:r w:rsidRPr="00D1184F">
            <w:rPr>
              <w:noProof/>
              <w:lang w:bidi="es-ES"/>
            </w:rPr>
            <w:t>[Dirección]</w:t>
          </w:r>
        </w:p>
      </w:docPartBody>
    </w:docPart>
    <w:docPart>
      <w:docPartPr>
        <w:name w:val="BB9351EA179849408199DB33025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D99-4C51-4A9A-9FFA-03C2CC66FF0F}"/>
      </w:docPartPr>
      <w:docPartBody>
        <w:p w:rsidR="000D6335" w:rsidRDefault="00DD5306">
          <w:pPr>
            <w:pStyle w:val="BB9351EA179849408199DB33025AC30A"/>
          </w:pPr>
          <w:r w:rsidRPr="00D1184F">
            <w:rPr>
              <w:noProof/>
              <w:lang w:bidi="es-ES"/>
            </w:rPr>
            <w:t>[Sitio web]</w:t>
          </w:r>
        </w:p>
      </w:docPartBody>
    </w:docPart>
    <w:docPart>
      <w:docPartPr>
        <w:name w:val="5B86CA4B0CAB4A48BDD33670DB2F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C62-F390-4AF4-9759-659B809346C2}"/>
      </w:docPartPr>
      <w:docPartBody>
        <w:p w:rsidR="000D6335" w:rsidRDefault="00DD5306">
          <w:pPr>
            <w:pStyle w:val="5B86CA4B0CAB4A48BDD33670DB2F0D7E"/>
          </w:pPr>
          <w:r w:rsidRPr="00D1184F">
            <w:rPr>
              <w:noProof/>
              <w:lang w:bidi="es-ES"/>
            </w:rPr>
            <w:t>Objetivo</w:t>
          </w:r>
        </w:p>
      </w:docPartBody>
    </w:docPart>
    <w:docPart>
      <w:docPartPr>
        <w:name w:val="6A95666428D24586BE15BF6D59DB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9068-279E-4A55-8FC2-57F19B78A462}"/>
      </w:docPartPr>
      <w:docPartBody>
        <w:p w:rsidR="000D6335" w:rsidRDefault="00DD5306">
          <w:pPr>
            <w:pStyle w:val="6A95666428D24586BE15BF6D59DB15F1"/>
          </w:pPr>
          <w:r w:rsidRPr="00D1184F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66B0FF7012AB4BA09392AFBDD83A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AF5-2D15-41E4-8633-A55FFF564FC9}"/>
      </w:docPartPr>
      <w:docPartBody>
        <w:p w:rsidR="000D6335" w:rsidRDefault="00DD5306">
          <w:pPr>
            <w:pStyle w:val="66B0FF7012AB4BA09392AFBDD83AA1C1"/>
          </w:pPr>
          <w:r w:rsidRPr="00D1184F">
            <w:rPr>
              <w:noProof/>
              <w:lang w:bidi="es-ES"/>
            </w:rPr>
            <w:t>PREMIOS</w:t>
          </w:r>
        </w:p>
      </w:docPartBody>
    </w:docPart>
    <w:docPart>
      <w:docPartPr>
        <w:name w:val="D563EEDAD51A483183DF2AE6722A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4375-6EC4-49B1-95DF-08BCE370DAC1}"/>
      </w:docPartPr>
      <w:docPartBody>
        <w:p w:rsidR="000D6335" w:rsidRDefault="00DD5306">
          <w:pPr>
            <w:pStyle w:val="D563EEDAD51A483183DF2AE6722AF86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402B5DD0A93742F5A0E3F6BB235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3961-0971-42B2-B4E6-ECF569FF97BC}"/>
      </w:docPartPr>
      <w:docPartBody>
        <w:p w:rsidR="000D6335" w:rsidRDefault="00DD5306">
          <w:pPr>
            <w:pStyle w:val="402B5DD0A93742F5A0E3F6BB2353CAE9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367DB2799DF4826A9FB7CB63165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6621-D2B5-47DF-B56B-E3E4EEF04F60}"/>
      </w:docPartPr>
      <w:docPartBody>
        <w:p w:rsidR="000D6335" w:rsidRDefault="00DD5306">
          <w:pPr>
            <w:pStyle w:val="0367DB2799DF4826A9FB7CB63165D70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B514F87CA68047769896ED80CDEF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7641-9222-425D-A36C-44AA936602F2}"/>
      </w:docPartPr>
      <w:docPartBody>
        <w:p w:rsidR="00000000" w:rsidRDefault="0051606A" w:rsidP="0051606A">
          <w:pPr>
            <w:pStyle w:val="B514F87CA68047769896ED80CDEF7DEA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9B67DED79C484F1B87AF677FB2F7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F0E-FA15-42E7-9461-56F7670C000F}"/>
      </w:docPartPr>
      <w:docPartBody>
        <w:p w:rsidR="00000000" w:rsidRDefault="0051606A" w:rsidP="0051606A">
          <w:pPr>
            <w:pStyle w:val="9B67DED79C484F1B87AF677FB2F7219A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  <w:docPart>
      <w:docPartPr>
        <w:name w:val="C30B584A59D54527BD1E75ECB60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874E-FCC2-4841-B17E-2D089939C109}"/>
      </w:docPartPr>
      <w:docPartBody>
        <w:p w:rsidR="00000000" w:rsidRDefault="0051606A" w:rsidP="0051606A">
          <w:pPr>
            <w:pStyle w:val="C30B584A59D54527BD1E75ECB60DE6A8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67F76F9BF46140218C2D8C3897BF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714A-EE61-4021-A09C-43CBF94FA7DA}"/>
      </w:docPartPr>
      <w:docPartBody>
        <w:p w:rsidR="00000000" w:rsidRDefault="0051606A" w:rsidP="0051606A">
          <w:pPr>
            <w:pStyle w:val="67F76F9BF46140218C2D8C3897BF67C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26E38FB767094B13B3A1C9E75823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C433-157F-4E1D-866E-992614A22069}"/>
      </w:docPartPr>
      <w:docPartBody>
        <w:p w:rsidR="00000000" w:rsidRDefault="0051606A" w:rsidP="0051606A">
          <w:pPr>
            <w:pStyle w:val="26E38FB767094B13B3A1C9E75823C466"/>
          </w:pPr>
          <w:r w:rsidRPr="00D1184F">
            <w:rPr>
              <w:noProof/>
              <w:lang w:bidi="es-ES"/>
            </w:rPr>
            <w:t>Referencias</w:t>
          </w:r>
        </w:p>
      </w:docPartBody>
    </w:docPart>
    <w:docPart>
      <w:docPartPr>
        <w:name w:val="6E05C39216684C518042D413E495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7E5B-95B7-43D6-8FD6-00F67E15401B}"/>
      </w:docPartPr>
      <w:docPartBody>
        <w:p w:rsidR="00000000" w:rsidRDefault="0051606A" w:rsidP="0051606A">
          <w:pPr>
            <w:pStyle w:val="6E05C39216684C518042D413E495AA42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  <w:docPart>
      <w:docPartPr>
        <w:name w:val="F6D77A91BB3C4AC58EE724682648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B464-302F-4DC1-89C7-59A980C81B3F}"/>
      </w:docPartPr>
      <w:docPartBody>
        <w:p w:rsidR="00000000" w:rsidRDefault="0051606A" w:rsidP="0051606A">
          <w:pPr>
            <w:pStyle w:val="F6D77A91BB3C4AC58EE724682648A6D7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656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6"/>
    <w:rsid w:val="000D6335"/>
    <w:rsid w:val="0051606A"/>
    <w:rsid w:val="008C591A"/>
    <w:rsid w:val="00DD5306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52FA203BD3492ABECDF71D3CB9AF03">
    <w:name w:val="B252FA203BD3492ABECDF71D3CB9AF03"/>
  </w:style>
  <w:style w:type="paragraph" w:customStyle="1" w:styleId="0D960ECFDBAC40FEB5EB281FD257EF3C">
    <w:name w:val="0D960ECFDBAC40FEB5EB281FD257EF3C"/>
  </w:style>
  <w:style w:type="paragraph" w:customStyle="1" w:styleId="6A399AEF662E4F46B1F64F372EF09FCD">
    <w:name w:val="6A399AEF662E4F46B1F64F372EF09FCD"/>
  </w:style>
  <w:style w:type="paragraph" w:customStyle="1" w:styleId="CD1369B95D8C485695F11BCE611F5303">
    <w:name w:val="CD1369B95D8C485695F11BCE611F5303"/>
  </w:style>
  <w:style w:type="paragraph" w:customStyle="1" w:styleId="EECED11B50774AF2A9D11492E72CA323">
    <w:name w:val="EECED11B50774AF2A9D11492E72CA323"/>
  </w:style>
  <w:style w:type="paragraph" w:customStyle="1" w:styleId="BB9351EA179849408199DB33025AC30A">
    <w:name w:val="BB9351EA179849408199DB33025AC30A"/>
  </w:style>
  <w:style w:type="paragraph" w:customStyle="1" w:styleId="5B86CA4B0CAB4A48BDD33670DB2F0D7E">
    <w:name w:val="5B86CA4B0CAB4A48BDD33670DB2F0D7E"/>
  </w:style>
  <w:style w:type="paragraph" w:customStyle="1" w:styleId="BC86465016E04E909DBF0265C653B28F">
    <w:name w:val="BC86465016E04E909DBF0265C653B28F"/>
  </w:style>
  <w:style w:type="paragraph" w:customStyle="1" w:styleId="91E0A4BF2191474AA2EC6CC312C2DDDB">
    <w:name w:val="91E0A4BF2191474AA2EC6CC312C2DDDB"/>
  </w:style>
  <w:style w:type="paragraph" w:customStyle="1" w:styleId="376B21DF22FB428BA0BAB56F4C1212C1">
    <w:name w:val="376B21DF22FB428BA0BAB56F4C1212C1"/>
  </w:style>
  <w:style w:type="paragraph" w:customStyle="1" w:styleId="B562CECEB8174D468D5B68440DAAAF2F">
    <w:name w:val="B562CECEB8174D468D5B68440DAAAF2F"/>
  </w:style>
  <w:style w:type="paragraph" w:customStyle="1" w:styleId="0C14339974C540B2AB04086256055718">
    <w:name w:val="0C14339974C540B2AB04086256055718"/>
  </w:style>
  <w:style w:type="paragraph" w:customStyle="1" w:styleId="82A68FE57993415EA5B2637CCC748FE1">
    <w:name w:val="82A68FE57993415EA5B2637CCC748FE1"/>
  </w:style>
  <w:style w:type="paragraph" w:customStyle="1" w:styleId="6A95666428D24586BE15BF6D59DB15F1">
    <w:name w:val="6A95666428D24586BE15BF6D59DB15F1"/>
  </w:style>
  <w:style w:type="paragraph" w:styleId="Prrafodelista">
    <w:name w:val="List Paragraph"/>
    <w:basedOn w:val="Normal"/>
    <w:uiPriority w:val="6"/>
    <w:qFormat/>
    <w:rsid w:val="00DD5306"/>
    <w:pPr>
      <w:numPr>
        <w:numId w:val="1"/>
      </w:numPr>
      <w:spacing w:before="80" w:after="0" w:line="360" w:lineRule="auto"/>
      <w:ind w:left="533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eastAsia="en-US"/>
    </w:rPr>
  </w:style>
  <w:style w:type="paragraph" w:customStyle="1" w:styleId="E6F02DAFF0C84A03A67A5EDDF3EFA35A">
    <w:name w:val="E6F02DAFF0C84A03A67A5EDDF3EFA35A"/>
  </w:style>
  <w:style w:type="paragraph" w:customStyle="1" w:styleId="66B0FF7012AB4BA09392AFBDD83AA1C1">
    <w:name w:val="66B0FF7012AB4BA09392AFBDD83AA1C1"/>
  </w:style>
  <w:style w:type="paragraph" w:customStyle="1" w:styleId="085B6B7562E44D789B42002237307FFA">
    <w:name w:val="085B6B7562E44D789B42002237307FFA"/>
  </w:style>
  <w:style w:type="paragraph" w:customStyle="1" w:styleId="609C61F37FB74BAD9F5E9C71F9B67CFB">
    <w:name w:val="609C61F37FB74BAD9F5E9C71F9B67CFB"/>
  </w:style>
  <w:style w:type="paragraph" w:customStyle="1" w:styleId="D563EEDAD51A483183DF2AE6722AF86D">
    <w:name w:val="D563EEDAD51A483183DF2AE6722AF86D"/>
  </w:style>
  <w:style w:type="paragraph" w:customStyle="1" w:styleId="A09BA19BF5A4483B8915AC5418986EBF">
    <w:name w:val="A09BA19BF5A4483B8915AC5418986EBF"/>
  </w:style>
  <w:style w:type="paragraph" w:customStyle="1" w:styleId="402B5DD0A93742F5A0E3F6BB2353CAE9">
    <w:name w:val="402B5DD0A93742F5A0E3F6BB2353CAE9"/>
  </w:style>
  <w:style w:type="paragraph" w:customStyle="1" w:styleId="0367DB2799DF4826A9FB7CB63165D70D">
    <w:name w:val="0367DB2799DF4826A9FB7CB63165D70D"/>
  </w:style>
  <w:style w:type="paragraph" w:customStyle="1" w:styleId="08DF81895F344B508667E35222F1E8AE">
    <w:name w:val="08DF81895F344B508667E35222F1E8AE"/>
  </w:style>
  <w:style w:type="paragraph" w:customStyle="1" w:styleId="88E3C321CEEE4FB9B79B987CBD4DAB83">
    <w:name w:val="88E3C321CEEE4FB9B79B987CBD4DAB83"/>
  </w:style>
  <w:style w:type="paragraph" w:customStyle="1" w:styleId="AC74FD9844DE4310990CD780D0F07485">
    <w:name w:val="AC74FD9844DE4310990CD780D0F07485"/>
  </w:style>
  <w:style w:type="paragraph" w:customStyle="1" w:styleId="6A8A3B4C6B1F4EDEA722BAAF9F8155F5">
    <w:name w:val="6A8A3B4C6B1F4EDEA722BAAF9F8155F5"/>
  </w:style>
  <w:style w:type="paragraph" w:customStyle="1" w:styleId="Texto">
    <w:name w:val="Texto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2EEC72255E0D45C2853A645D8AA0494D">
    <w:name w:val="2EEC72255E0D45C2853A645D8AA0494D"/>
  </w:style>
  <w:style w:type="paragraph" w:customStyle="1" w:styleId="9238EC32EE8949C7AB75E7A4FBAE1F44">
    <w:name w:val="9238EC32EE8949C7AB75E7A4FBAE1F44"/>
  </w:style>
  <w:style w:type="paragraph" w:customStyle="1" w:styleId="1DF9512F6C5741E293568CD7C6CC70CF">
    <w:name w:val="1DF9512F6C5741E293568CD7C6CC70CF"/>
  </w:style>
  <w:style w:type="paragraph" w:customStyle="1" w:styleId="3A71D5DBDEA8453AB78715AD6E0E509D">
    <w:name w:val="3A71D5DBDEA8453AB78715AD6E0E509D"/>
    <w:rsid w:val="00DD5306"/>
  </w:style>
  <w:style w:type="paragraph" w:customStyle="1" w:styleId="F4E16977BA1D42B1AD1659EAF306B2A3">
    <w:name w:val="F4E16977BA1D42B1AD1659EAF306B2A3"/>
    <w:rsid w:val="00DD5306"/>
  </w:style>
  <w:style w:type="paragraph" w:customStyle="1" w:styleId="6DCFC84013404EDC9B2261AF391D463B">
    <w:name w:val="6DCFC84013404EDC9B2261AF391D463B"/>
    <w:rsid w:val="00DD5306"/>
  </w:style>
  <w:style w:type="paragraph" w:customStyle="1" w:styleId="B514F87CA68047769896ED80CDEF7DEA">
    <w:name w:val="B514F87CA68047769896ED80CDEF7DEA"/>
    <w:rsid w:val="0051606A"/>
    <w:rPr>
      <w:lang w:val="de-DE" w:eastAsia="de-DE"/>
    </w:rPr>
  </w:style>
  <w:style w:type="paragraph" w:customStyle="1" w:styleId="9B67DED79C484F1B87AF677FB2F7219A">
    <w:name w:val="9B67DED79C484F1B87AF677FB2F7219A"/>
    <w:rsid w:val="0051606A"/>
    <w:rPr>
      <w:lang w:val="de-DE" w:eastAsia="de-DE"/>
    </w:rPr>
  </w:style>
  <w:style w:type="paragraph" w:customStyle="1" w:styleId="C30B584A59D54527BD1E75ECB60DE6A8">
    <w:name w:val="C30B584A59D54527BD1E75ECB60DE6A8"/>
    <w:rsid w:val="0051606A"/>
    <w:rPr>
      <w:lang w:val="de-DE" w:eastAsia="de-DE"/>
    </w:rPr>
  </w:style>
  <w:style w:type="paragraph" w:customStyle="1" w:styleId="67F76F9BF46140218C2D8C3897BF67CD">
    <w:name w:val="67F76F9BF46140218C2D8C3897BF67CD"/>
    <w:rsid w:val="0051606A"/>
    <w:rPr>
      <w:lang w:val="de-DE" w:eastAsia="de-DE"/>
    </w:rPr>
  </w:style>
  <w:style w:type="paragraph" w:customStyle="1" w:styleId="64EE25F91B184C49967C49813C16DB8D">
    <w:name w:val="64EE25F91B184C49967C49813C16DB8D"/>
    <w:rsid w:val="0051606A"/>
    <w:rPr>
      <w:lang w:val="de-DE" w:eastAsia="de-DE"/>
    </w:rPr>
  </w:style>
  <w:style w:type="paragraph" w:customStyle="1" w:styleId="26E38FB767094B13B3A1C9E75823C466">
    <w:name w:val="26E38FB767094B13B3A1C9E75823C466"/>
    <w:rsid w:val="0051606A"/>
    <w:rPr>
      <w:lang w:val="de-DE" w:eastAsia="de-DE"/>
    </w:rPr>
  </w:style>
  <w:style w:type="paragraph" w:customStyle="1" w:styleId="AD7CCBEF19CA45ADA231B28894BEECD5">
    <w:name w:val="AD7CCBEF19CA45ADA231B28894BEECD5"/>
    <w:rsid w:val="0051606A"/>
    <w:rPr>
      <w:lang w:val="de-DE" w:eastAsia="de-DE"/>
    </w:rPr>
  </w:style>
  <w:style w:type="paragraph" w:customStyle="1" w:styleId="6E05C39216684C518042D413E495AA42">
    <w:name w:val="6E05C39216684C518042D413E495AA42"/>
    <w:rsid w:val="0051606A"/>
    <w:rPr>
      <w:lang w:val="de-DE" w:eastAsia="de-DE"/>
    </w:rPr>
  </w:style>
  <w:style w:type="paragraph" w:customStyle="1" w:styleId="F6D77A91BB3C4AC58EE724682648A6D7">
    <w:name w:val="F6D77A91BB3C4AC58EE724682648A6D7"/>
    <w:rsid w:val="0051606A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 y organizado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2023-02-19T22:10:00Z</dcterms:created>
  <dcterms:modified xsi:type="dcterms:W3CDTF">2023-02-19T22:12:00Z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